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F64E"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研究报告</w:t>
      </w:r>
      <w:r>
        <w:rPr>
          <w:rFonts w:hint="eastAsia" w:ascii="宋体" w:hAnsi="宋体" w:eastAsia="宋体" w:cs="宋体"/>
          <w:b/>
          <w:sz w:val="30"/>
          <w:szCs w:val="30"/>
        </w:rPr>
        <w:t>（模板）</w:t>
      </w:r>
    </w:p>
    <w:p w14:paraId="60E6BEBD"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封面</w:t>
      </w:r>
    </w:p>
    <w:p w14:paraId="0F303F8A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1、</w:t>
      </w:r>
      <w:r>
        <w:rPr>
          <w:rFonts w:hint="eastAsia" w:ascii="宋体" w:hAnsi="宋体" w:eastAsia="宋体" w:cs="宋体"/>
          <w:sz w:val="24"/>
          <w:lang w:val="en-US" w:eastAsia="zh-CN"/>
        </w:rPr>
        <w:t>学生姓名</w:t>
      </w:r>
    </w:p>
    <w:p w14:paraId="490253AB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sz w:val="24"/>
          <w:lang w:val="en-US" w:eastAsia="zh-CN"/>
        </w:rPr>
        <w:t>学校</w:t>
      </w:r>
    </w:p>
    <w:p w14:paraId="7950AC59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3、</w:t>
      </w:r>
      <w:r>
        <w:rPr>
          <w:rFonts w:hint="eastAsia" w:ascii="宋体" w:hAnsi="宋体" w:eastAsia="宋体" w:cs="宋体"/>
          <w:sz w:val="24"/>
          <w:lang w:val="en-US" w:eastAsia="zh-CN"/>
        </w:rPr>
        <w:t>省份</w:t>
      </w:r>
    </w:p>
    <w:p w14:paraId="5956F3D1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4、指导</w:t>
      </w:r>
      <w:r>
        <w:rPr>
          <w:rFonts w:hint="eastAsia" w:ascii="宋体" w:hAnsi="宋体" w:eastAsia="宋体" w:cs="宋体"/>
          <w:sz w:val="24"/>
          <w:lang w:val="en-US" w:eastAsia="zh-CN"/>
        </w:rPr>
        <w:t>老师</w:t>
      </w:r>
    </w:p>
    <w:p w14:paraId="7C516B8D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5、</w:t>
      </w:r>
      <w:r>
        <w:rPr>
          <w:rFonts w:hint="eastAsia" w:ascii="宋体" w:hAnsi="宋体" w:eastAsia="宋体" w:cs="宋体"/>
          <w:sz w:val="24"/>
          <w:lang w:val="en-US" w:eastAsia="zh-CN"/>
        </w:rPr>
        <w:t>论文题目</w:t>
      </w:r>
    </w:p>
    <w:p w14:paraId="36D2EC42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48A14E4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7A59032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9099FF0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5C4A5AD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8F5DBED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A096964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2428206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E64046F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3360981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4FA9275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12B62AC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FE4AD13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052A33B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3F8599C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D1DD6ED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1EC57C9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D5C24F2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A97EEF7"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内文</w:t>
      </w:r>
    </w:p>
    <w:p w14:paraId="11B7658E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文章题名</w:t>
      </w:r>
    </w:p>
    <w:p w14:paraId="2D693A44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作者署名</w:t>
      </w:r>
      <w:r>
        <w:rPr>
          <w:rFonts w:hint="eastAsia" w:ascii="宋体" w:hAnsi="宋体" w:eastAsia="宋体" w:cs="宋体"/>
          <w:sz w:val="24"/>
        </w:rPr>
        <w:t xml:space="preserve">  </w:t>
      </w:r>
    </w:p>
    <w:p w14:paraId="7BA92F73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论文</w:t>
      </w:r>
      <w:r>
        <w:rPr>
          <w:rFonts w:hint="eastAsia" w:ascii="宋体" w:hAnsi="宋体" w:eastAsia="宋体" w:cs="宋体"/>
          <w:b/>
          <w:sz w:val="24"/>
        </w:rPr>
        <w:t>摘要</w:t>
      </w:r>
    </w:p>
    <w:p w14:paraId="00EEF6BA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关键词</w:t>
      </w:r>
      <w:r>
        <w:rPr>
          <w:rFonts w:hint="eastAsia" w:ascii="宋体" w:hAnsi="宋体" w:eastAsia="宋体" w:cs="宋体"/>
          <w:sz w:val="24"/>
        </w:rPr>
        <w:t xml:space="preserve">    </w:t>
      </w:r>
    </w:p>
    <w:p w14:paraId="303FC682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目录</w:t>
      </w:r>
    </w:p>
    <w:p w14:paraId="70F51424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正文</w:t>
      </w:r>
    </w:p>
    <w:p w14:paraId="37DE01F0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注释   </w:t>
      </w:r>
    </w:p>
    <w:p w14:paraId="3E06B246"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ind w:left="0" w:firstLine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参考文献　</w:t>
      </w:r>
      <w:bookmarkStart w:id="0" w:name="_GoBack"/>
      <w:bookmarkEnd w:id="0"/>
    </w:p>
    <w:p w14:paraId="109F519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致谢</w:t>
      </w:r>
      <w:r>
        <w:rPr>
          <w:rFonts w:hint="eastAsia" w:ascii="宋体" w:hAnsi="宋体" w:eastAsia="宋体" w:cs="宋体"/>
          <w:sz w:val="24"/>
        </w:rPr>
        <w:br w:type="textWrapping"/>
      </w:r>
    </w:p>
    <w:p w14:paraId="1398F47E"/>
    <w:sectPr>
      <w:footerReference r:id="rId3" w:type="default"/>
      <w:footerReference r:id="rId4" w:type="even"/>
      <w:pgSz w:w="10319" w:h="14572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175A2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6C0AA64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949D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0803774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64A6A"/>
    <w:multiLevelType w:val="multilevel"/>
    <w:tmpl w:val="3D064A6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A722E5"/>
    <w:rsid w:val="00B21AB4"/>
    <w:rsid w:val="00F51B46"/>
    <w:rsid w:val="21A722E5"/>
    <w:rsid w:val="2FBA2B4D"/>
    <w:rsid w:val="462036D5"/>
    <w:rsid w:val="4FE70DC0"/>
    <w:rsid w:val="61B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91c30dce-8093-4eb7-a752-b580945cd802\&#35838;&#39064;&#35843;&#30740;&#25253;&#21578;&#26684;&#24335;&#19982;&#35201;&#27714;&#27169;&#2649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课题调研报告格式与要求模板.docx</Template>
  <Pages>2</Pages>
  <Words>442</Words>
  <Characters>448</Characters>
  <Lines>15</Lines>
  <Paragraphs>4</Paragraphs>
  <TotalTime>5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2025-01-13T05:19:00Z</dcterms:created>
  <dc:creator>Chungmei</dc:creator>
  <cp:lastModifiedBy>Chungmei</cp:lastModifiedBy>
  <dcterms:modified xsi:type="dcterms:W3CDTF">2025-01-13T06:05:24Z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v1.0_mb_tZHeCdqlavGi7Oo3ViwkXw==</vt:lpwstr>
  </property>
  <property fmtid="{D5CDD505-2E9C-101B-9397-08002B2CF9AE}" pid="4" name="ICV">
    <vt:lpwstr>2BAA2CE5E9BC417B840C7B2A841CBD53_11</vt:lpwstr>
  </property>
  <property fmtid="{D5CDD505-2E9C-101B-9397-08002B2CF9AE}" pid="5" name="KSOTemplateDocerSaveRecord">
    <vt:lpwstr>eyJoZGlkIjoiYTc5NWEwNDkyYmI2NjA5OWZmMmQxY2Y3ZjZiZmU1ZGMiLCJ1c2VySWQiOiI0NTgyOTQyODEifQ==</vt:lpwstr>
  </property>
</Properties>
</file>